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931"/>
      </w:tblGrid>
      <w:tr w:rsidR="002A18D4" w:rsidRPr="006553D0" w14:paraId="3754DA6F" w14:textId="77777777" w:rsidTr="00E30C4D">
        <w:trPr>
          <w:tblHeader/>
        </w:trPr>
        <w:tc>
          <w:tcPr>
            <w:tcW w:w="2213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658041B2" w14:textId="2B94B0C6" w:rsidR="002A18D4" w:rsidRPr="00360F1C" w:rsidRDefault="00741431" w:rsidP="0026170C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Topic</w:t>
            </w:r>
          </w:p>
        </w:tc>
        <w:tc>
          <w:tcPr>
            <w:tcW w:w="6931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14:paraId="0465254E" w14:textId="68363ADD" w:rsidR="002A18D4" w:rsidRPr="00291E91" w:rsidRDefault="00741431" w:rsidP="00261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2A18D4" w:rsidRPr="00882B1D" w14:paraId="6154D52F" w14:textId="77777777" w:rsidTr="005B26C3">
        <w:trPr>
          <w:trHeight w:val="2252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4D4C9789" w14:textId="77777777" w:rsidR="002A18D4" w:rsidRPr="00882B1D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Business Purpose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858E23" w14:textId="06348396" w:rsidR="008E630B" w:rsidRPr="00DF7FC3" w:rsidRDefault="002727B3" w:rsidP="008E630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3 C’s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Driving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training </w:t>
            </w:r>
            <w:proofErr w:type="spellStart"/>
            <w:r w:rsidR="00D46FB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course</w:t>
            </w:r>
            <w:proofErr w:type="spellEnd"/>
            <w:r w:rsidR="00D46FB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will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impact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business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by</w:t>
            </w:r>
            <w:proofErr w:type="spellEnd"/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:</w:t>
            </w:r>
          </w:p>
          <w:p w14:paraId="64D70964" w14:textId="4A4979C1" w:rsidR="008E630B" w:rsidRPr="00DF7FC3" w:rsidRDefault="008E630B" w:rsidP="008E630B">
            <w:pPr>
              <w:pStyle w:val="NormalWeb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E630B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Improving </w:t>
            </w:r>
            <w:r w:rsidR="001A301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student knowledge of the 3 </w:t>
            </w:r>
            <w:proofErr w:type="gramStart"/>
            <w:r w:rsidR="001A301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C’s</w:t>
            </w:r>
            <w:proofErr w:type="gramEnd"/>
            <w:r w:rsidR="001A301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of driving</w:t>
            </w:r>
            <w:r w:rsidRPr="008E630B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. </w:t>
            </w:r>
          </w:p>
          <w:p w14:paraId="31AA0D77" w14:textId="78F639F1" w:rsidR="008E630B" w:rsidRPr="00DF7FC3" w:rsidRDefault="001A301E" w:rsidP="008E630B">
            <w:pPr>
              <w:pStyle w:val="NormalWeb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Improving students’ concentration, control and confidence in their driving.</w:t>
            </w:r>
            <w:r w:rsidR="008E630B" w:rsidRPr="008E630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8E630B" w:rsidRPr="008E630B">
              <w:rPr>
                <w:rFonts w:asciiTheme="minorHAnsi" w:hAnsiTheme="minorHAnsi" w:cstheme="minorHAnsi"/>
                <w:vanish/>
                <w:sz w:val="20"/>
                <w:szCs w:val="20"/>
                <w:lang w:val="en-GB" w:eastAsia="en-GB"/>
              </w:rPr>
              <w:t>Top of Form</w:t>
            </w:r>
          </w:p>
          <w:p w14:paraId="4F146CE4" w14:textId="77777777" w:rsidR="005556FC" w:rsidRPr="008E630B" w:rsidRDefault="005556FC" w:rsidP="008E630B">
            <w:pPr>
              <w:pStyle w:val="ListParagraph"/>
              <w:numPr>
                <w:ilvl w:val="0"/>
                <w:numId w:val="38"/>
              </w:numPr>
              <w:pBdr>
                <w:bottom w:val="single" w:sz="6" w:space="1" w:color="auto"/>
              </w:pBdr>
              <w:spacing w:after="0"/>
              <w:jc w:val="center"/>
              <w:rPr>
                <w:rFonts w:asciiTheme="minorHAnsi" w:hAnsiTheme="minorHAnsi" w:cstheme="minorHAnsi"/>
                <w:vanish/>
                <w:sz w:val="24"/>
                <w:lang w:val="en-GB" w:eastAsia="en-GB"/>
              </w:rPr>
            </w:pPr>
            <w:r w:rsidRPr="008E630B">
              <w:rPr>
                <w:rFonts w:asciiTheme="minorHAnsi" w:hAnsiTheme="minorHAnsi" w:cstheme="minorHAnsi"/>
                <w:vanish/>
                <w:sz w:val="24"/>
                <w:lang w:val="en-GB" w:eastAsia="en-GB"/>
              </w:rPr>
              <w:t>Top of Form</w:t>
            </w:r>
          </w:p>
          <w:p w14:paraId="4FE362DF" w14:textId="5DA24B15" w:rsidR="00E30C4D" w:rsidRPr="00FB2668" w:rsidRDefault="00E30C4D" w:rsidP="00FB2668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D4" w:rsidRPr="00882B1D" w14:paraId="47297BB3" w14:textId="77777777" w:rsidTr="00E30C4D">
        <w:trPr>
          <w:trHeight w:val="359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0E83538E" w14:textId="77777777" w:rsidR="002A18D4" w:rsidRPr="00DF7FC3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F7FC3">
              <w:rPr>
                <w:rFonts w:asciiTheme="minorHAnsi" w:hAnsiTheme="minorHAnsi" w:cstheme="minorHAnsi"/>
                <w:i/>
                <w:szCs w:val="20"/>
              </w:rPr>
              <w:t>Target Audience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F291C24" w14:textId="40A32D1E" w:rsidR="007F3A2C" w:rsidRPr="002E0C45" w:rsidRDefault="001A301E" w:rsidP="002E0C4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New learner drivers </w:t>
            </w:r>
            <w:r w:rsidR="004B797C">
              <w:rPr>
                <w:rFonts w:asciiTheme="minorHAnsi" w:hAnsiTheme="minorHAnsi" w:cstheme="minorHAnsi"/>
                <w:szCs w:val="20"/>
              </w:rPr>
              <w:t>coming up to taking their test.</w:t>
            </w:r>
          </w:p>
        </w:tc>
      </w:tr>
      <w:tr w:rsidR="002A18D4" w:rsidRPr="00882B1D" w14:paraId="1BFB179D" w14:textId="77777777" w:rsidTr="00E30C4D">
        <w:trPr>
          <w:trHeight w:val="350"/>
        </w:trPr>
        <w:tc>
          <w:tcPr>
            <w:tcW w:w="2213" w:type="dxa"/>
            <w:tcBorders>
              <w:top w:val="nil"/>
              <w:left w:val="nil"/>
            </w:tcBorders>
          </w:tcPr>
          <w:p w14:paraId="1D7B6E14" w14:textId="77777777" w:rsidR="002A18D4" w:rsidRPr="00882B1D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Training Time</w:t>
            </w:r>
          </w:p>
        </w:tc>
        <w:tc>
          <w:tcPr>
            <w:tcW w:w="6931" w:type="dxa"/>
            <w:tcBorders>
              <w:top w:val="nil"/>
              <w:right w:val="nil"/>
            </w:tcBorders>
            <w:shd w:val="clear" w:color="auto" w:fill="auto"/>
          </w:tcPr>
          <w:p w14:paraId="233AA5E5" w14:textId="1D8CAA3E" w:rsidR="002A18D4" w:rsidRPr="00191F01" w:rsidRDefault="004B797C" w:rsidP="0094769D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5 –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 xml:space="preserve">8 </w:t>
            </w:r>
            <w:r w:rsidR="00DF7FC3" w:rsidRPr="00191F0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2DF3" w:rsidRPr="00191F01">
              <w:rPr>
                <w:rFonts w:asciiTheme="minorHAnsi" w:hAnsiTheme="minorHAnsi" w:cstheme="minorHAnsi"/>
                <w:szCs w:val="20"/>
              </w:rPr>
              <w:t>minutes</w:t>
            </w:r>
            <w:proofErr w:type="gramEnd"/>
          </w:p>
        </w:tc>
      </w:tr>
      <w:tr w:rsidR="00E76A2B" w:rsidRPr="00882B1D" w14:paraId="74B41DAA" w14:textId="77777777" w:rsidTr="00E30C4D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0AC59836" w14:textId="77777777" w:rsidR="00E76A2B" w:rsidRPr="00882B1D" w:rsidRDefault="00E76A2B" w:rsidP="00360F1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iCs/>
                <w:szCs w:val="20"/>
              </w:rPr>
              <w:t>Training Recommendation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7A60C7CC" w14:textId="77777777" w:rsidR="00191F01" w:rsidRPr="00191F01" w:rsidRDefault="00E43063" w:rsidP="00191F0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>1 e-Learning module</w:t>
            </w:r>
            <w:r w:rsidR="002E0C45" w:rsidRPr="00191F01">
              <w:rPr>
                <w:rFonts w:asciiTheme="minorHAnsi" w:hAnsiTheme="minorHAnsi" w:cstheme="minorHAnsi"/>
              </w:rPr>
              <w:t xml:space="preserve"> </w:t>
            </w:r>
          </w:p>
          <w:p w14:paraId="2D5FE997" w14:textId="1140EE1D" w:rsidR="001C7F8A" w:rsidRPr="00191F01" w:rsidRDefault="00E43063" w:rsidP="00191F0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191F01">
              <w:rPr>
                <w:rFonts w:asciiTheme="minorHAnsi" w:hAnsiTheme="minorHAnsi" w:cstheme="minorHAnsi"/>
              </w:rPr>
              <w:t xml:space="preserve">This course has </w:t>
            </w:r>
            <w:r w:rsidR="004B797C">
              <w:rPr>
                <w:rFonts w:asciiTheme="minorHAnsi" w:hAnsiTheme="minorHAnsi" w:cstheme="minorHAnsi"/>
              </w:rPr>
              <w:t>3</w:t>
            </w:r>
            <w:r w:rsidRPr="00191F01">
              <w:rPr>
                <w:rFonts w:asciiTheme="minorHAnsi" w:hAnsiTheme="minorHAnsi" w:cstheme="minorHAnsi"/>
              </w:rPr>
              <w:t xml:space="preserve"> brief sections: </w:t>
            </w:r>
          </w:p>
          <w:p w14:paraId="72026A6D" w14:textId="120B1D8A" w:rsidR="00FC3AE5" w:rsidRPr="00191F01" w:rsidRDefault="0023478A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Confidence</w:t>
            </w:r>
          </w:p>
          <w:p w14:paraId="1B0A8F7E" w14:textId="418DA27A" w:rsidR="00FC3AE5" w:rsidRPr="00191F01" w:rsidRDefault="0023478A" w:rsidP="00191F01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Concentration</w:t>
            </w:r>
          </w:p>
          <w:p w14:paraId="53BE29E4" w14:textId="638B688F" w:rsidR="009C6100" w:rsidRPr="00FB2668" w:rsidRDefault="0023478A" w:rsidP="00FB2668">
            <w:pPr>
              <w:pStyle w:val="Bullet2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</w:t>
            </w:r>
          </w:p>
          <w:p w14:paraId="61D648CF" w14:textId="789DC3D9" w:rsidR="00322D69" w:rsidRPr="00FB2668" w:rsidRDefault="009C6100" w:rsidP="00FB2668">
            <w:pPr>
              <w:pStyle w:val="Bullet2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only, no knowledge check required</w:t>
            </w:r>
          </w:p>
        </w:tc>
      </w:tr>
      <w:tr w:rsidR="00360F1C" w:rsidRPr="00882B1D" w14:paraId="345A13B5" w14:textId="77777777" w:rsidTr="00E30C4D">
        <w:trPr>
          <w:trHeight w:val="170"/>
        </w:trPr>
        <w:tc>
          <w:tcPr>
            <w:tcW w:w="2213" w:type="dxa"/>
            <w:tcBorders>
              <w:top w:val="single" w:sz="4" w:space="0" w:color="auto"/>
              <w:left w:val="nil"/>
            </w:tcBorders>
          </w:tcPr>
          <w:p w14:paraId="3CE2F540" w14:textId="77777777" w:rsidR="00360F1C" w:rsidRPr="00882B1D" w:rsidRDefault="00360F1C" w:rsidP="005F238F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Deliverables</w:t>
            </w:r>
          </w:p>
        </w:tc>
        <w:tc>
          <w:tcPr>
            <w:tcW w:w="693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1D5ED4" w14:textId="77777777" w:rsidR="00036A8F" w:rsidRPr="00036A8F" w:rsidRDefault="00E43063" w:rsidP="00036A8F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036A8F">
              <w:rPr>
                <w:rFonts w:asciiTheme="minorHAnsi" w:hAnsiTheme="minorHAnsi" w:cstheme="minorHAnsi"/>
              </w:rPr>
              <w:t xml:space="preserve">1 e-Learning module </w:t>
            </w:r>
          </w:p>
          <w:p w14:paraId="683F78CE" w14:textId="0E0F42EF" w:rsidR="001C7F8A" w:rsidRPr="00036A8F" w:rsidRDefault="00E43063" w:rsidP="00036A8F">
            <w:pPr>
              <w:pStyle w:val="Bullet1"/>
              <w:numPr>
                <w:ilvl w:val="0"/>
                <w:numId w:val="46"/>
              </w:numPr>
            </w:pPr>
            <w:r w:rsidRPr="005264AD">
              <w:rPr>
                <w:rFonts w:asciiTheme="minorHAnsi" w:hAnsiTheme="minorHAnsi" w:cstheme="minorHAnsi"/>
              </w:rPr>
              <w:t xml:space="preserve">Developed in </w:t>
            </w:r>
            <w:r w:rsidR="0023478A">
              <w:rPr>
                <w:rFonts w:asciiTheme="minorHAnsi" w:hAnsiTheme="minorHAnsi" w:cstheme="minorHAnsi"/>
                <w:b/>
                <w:bCs/>
              </w:rPr>
              <w:t>Articulate Microlearning</w:t>
            </w:r>
          </w:p>
          <w:p w14:paraId="0F329E56" w14:textId="443DBCBA" w:rsidR="001C7F8A" w:rsidRPr="005264AD" w:rsidRDefault="00E43063" w:rsidP="00036A8F">
            <w:pPr>
              <w:pStyle w:val="Bullet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64AD">
              <w:rPr>
                <w:rFonts w:asciiTheme="minorHAnsi" w:hAnsiTheme="minorHAnsi" w:cstheme="minorHAnsi"/>
              </w:rPr>
              <w:t>Includes</w:t>
            </w:r>
            <w:r w:rsidR="001C7F8A" w:rsidRPr="005264AD">
              <w:rPr>
                <w:rFonts w:asciiTheme="minorHAnsi" w:hAnsiTheme="minorHAnsi" w:cstheme="minorHAnsi"/>
              </w:rPr>
              <w:t xml:space="preserve"> </w:t>
            </w:r>
            <w:r w:rsidR="0023478A">
              <w:rPr>
                <w:rFonts w:asciiTheme="minorHAnsi" w:hAnsiTheme="minorHAnsi" w:cstheme="minorHAnsi"/>
              </w:rPr>
              <w:t>3 main</w:t>
            </w:r>
            <w:r w:rsidRPr="005264AD">
              <w:rPr>
                <w:rFonts w:asciiTheme="minorHAnsi" w:hAnsiTheme="minorHAnsi" w:cstheme="minorHAnsi"/>
              </w:rPr>
              <w:t xml:space="preserve"> sections</w:t>
            </w:r>
            <w:r w:rsidR="00942472" w:rsidRPr="005264AD">
              <w:rPr>
                <w:rFonts w:asciiTheme="minorHAnsi" w:hAnsiTheme="minorHAnsi" w:cstheme="minorHAnsi"/>
              </w:rPr>
              <w:t>.</w:t>
            </w:r>
            <w:r w:rsidRPr="005264AD">
              <w:rPr>
                <w:rFonts w:asciiTheme="minorHAnsi" w:hAnsiTheme="minorHAnsi" w:cstheme="minorHAnsi"/>
              </w:rPr>
              <w:t xml:space="preserve"> </w:t>
            </w:r>
          </w:p>
          <w:p w14:paraId="10D772C1" w14:textId="5CE800EA" w:rsidR="00360F1C" w:rsidRPr="00291E91" w:rsidRDefault="0023478A" w:rsidP="00B12D03">
            <w:pPr>
              <w:pStyle w:val="Bullet1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Includes interactive elem</w:t>
            </w:r>
            <w:r w:rsidR="009C6100">
              <w:rPr>
                <w:rFonts w:asciiTheme="minorHAnsi" w:hAnsiTheme="minorHAnsi" w:cstheme="minorHAnsi"/>
              </w:rPr>
              <w:t>ents in each section</w:t>
            </w:r>
          </w:p>
        </w:tc>
      </w:tr>
      <w:tr w:rsidR="002A18D4" w:rsidRPr="00882B1D" w14:paraId="50DCC33E" w14:textId="77777777" w:rsidTr="00E30C4D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7EB2C611" w14:textId="77777777" w:rsidR="002A18D4" w:rsidRPr="00882B1D" w:rsidRDefault="00360F1C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Learning</w:t>
            </w:r>
            <w:r w:rsidR="002A18D4" w:rsidRPr="00882B1D">
              <w:rPr>
                <w:rFonts w:asciiTheme="minorHAnsi" w:hAnsiTheme="minorHAnsi" w:cstheme="minorHAnsi"/>
                <w:i/>
                <w:szCs w:val="20"/>
              </w:rPr>
              <w:t xml:space="preserve"> Objectives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044628B8" w14:textId="77777777" w:rsidR="00887527" w:rsidRPr="00B12D03" w:rsidRDefault="00887527" w:rsidP="00741431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B12D0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4C5B36" w:rsidRPr="00B12D03">
              <w:rPr>
                <w:rFonts w:asciiTheme="minorHAnsi" w:hAnsiTheme="minorHAnsi" w:cstheme="minorHAnsi"/>
              </w:rPr>
              <w:t xml:space="preserve">this module, learners will be able to: </w:t>
            </w:r>
          </w:p>
          <w:p w14:paraId="717414B1" w14:textId="0265121F" w:rsidR="00887527" w:rsidRPr="00C869A5" w:rsidRDefault="00FB2668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Understand wh</w:t>
            </w:r>
            <w:r w:rsidR="00E3596C">
              <w:rPr>
                <w:rFonts w:asciiTheme="minorHAnsi" w:hAnsiTheme="minorHAnsi" w:cstheme="minorHAnsi"/>
                <w:szCs w:val="20"/>
              </w:rPr>
              <w:t xml:space="preserve">at the 3 </w:t>
            </w:r>
            <w:proofErr w:type="gramStart"/>
            <w:r w:rsidR="00E3596C">
              <w:rPr>
                <w:rFonts w:asciiTheme="minorHAnsi" w:hAnsiTheme="minorHAnsi" w:cstheme="minorHAnsi"/>
                <w:szCs w:val="20"/>
              </w:rPr>
              <w:t>C’s</w:t>
            </w:r>
            <w:proofErr w:type="gramEnd"/>
            <w:r w:rsidR="00E3596C">
              <w:rPr>
                <w:rFonts w:asciiTheme="minorHAnsi" w:hAnsiTheme="minorHAnsi" w:cstheme="minorHAnsi"/>
                <w:szCs w:val="20"/>
              </w:rPr>
              <w:t xml:space="preserve"> of driving are</w:t>
            </w:r>
          </w:p>
          <w:p w14:paraId="6C3E28E4" w14:textId="14E93EB9" w:rsidR="00887527" w:rsidRPr="00C869A5" w:rsidRDefault="00E3596C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List the reasons how confidence while driving </w:t>
            </w:r>
            <w:r w:rsidR="000F6906">
              <w:rPr>
                <w:rFonts w:asciiTheme="minorHAnsi" w:hAnsiTheme="minorHAnsi" w:cstheme="minorHAnsi"/>
                <w:szCs w:val="20"/>
              </w:rPr>
              <w:t>is important</w:t>
            </w:r>
          </w:p>
          <w:p w14:paraId="1DEDA67D" w14:textId="4118DBE8" w:rsidR="00965148" w:rsidRDefault="000F6906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0F6906">
              <w:rPr>
                <w:rFonts w:asciiTheme="minorHAnsi" w:hAnsiTheme="minorHAnsi" w:cstheme="minorHAnsi"/>
                <w:szCs w:val="20"/>
              </w:rPr>
              <w:t xml:space="preserve">Understand </w:t>
            </w:r>
            <w:r w:rsidR="00965148">
              <w:rPr>
                <w:rFonts w:asciiTheme="minorHAnsi" w:hAnsiTheme="minorHAnsi" w:cstheme="minorHAnsi"/>
                <w:szCs w:val="20"/>
              </w:rPr>
              <w:t>why concentrating will make a better driver</w:t>
            </w:r>
          </w:p>
          <w:p w14:paraId="5A999457" w14:textId="494B06E2" w:rsidR="00447E10" w:rsidRPr="000F6906" w:rsidRDefault="000F6906" w:rsidP="00887527">
            <w:pPr>
              <w:pStyle w:val="Bullet1"/>
              <w:numPr>
                <w:ilvl w:val="0"/>
                <w:numId w:val="41"/>
              </w:numPr>
              <w:rPr>
                <w:rFonts w:asciiTheme="minorHAnsi" w:hAnsiTheme="minorHAnsi" w:cstheme="minorHAnsi"/>
                <w:szCs w:val="20"/>
              </w:rPr>
            </w:pPr>
            <w:r w:rsidRPr="000F690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F4B0B">
              <w:rPr>
                <w:rFonts w:asciiTheme="minorHAnsi" w:hAnsiTheme="minorHAnsi" w:cstheme="minorHAnsi"/>
                <w:szCs w:val="20"/>
              </w:rPr>
              <w:t>List how control is important for driving.</w:t>
            </w:r>
          </w:p>
        </w:tc>
      </w:tr>
      <w:tr w:rsidR="002A18D4" w:rsidRPr="00882B1D" w14:paraId="11E4CB76" w14:textId="77777777" w:rsidTr="00194D15">
        <w:trPr>
          <w:trHeight w:val="1340"/>
        </w:trPr>
        <w:tc>
          <w:tcPr>
            <w:tcW w:w="2213" w:type="dxa"/>
            <w:tcBorders>
              <w:left w:val="nil"/>
            </w:tcBorders>
          </w:tcPr>
          <w:p w14:paraId="403B021B" w14:textId="77777777" w:rsidR="002A18D4" w:rsidRPr="00882B1D" w:rsidRDefault="002A18D4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882B1D">
              <w:rPr>
                <w:rFonts w:asciiTheme="minorHAnsi" w:hAnsiTheme="minorHAnsi" w:cstheme="minorHAnsi"/>
                <w:i/>
                <w:szCs w:val="20"/>
              </w:rPr>
              <w:t>Training Outline</w:t>
            </w:r>
          </w:p>
        </w:tc>
        <w:tc>
          <w:tcPr>
            <w:tcW w:w="6931" w:type="dxa"/>
            <w:tcBorders>
              <w:right w:val="nil"/>
            </w:tcBorders>
            <w:shd w:val="clear" w:color="auto" w:fill="auto"/>
          </w:tcPr>
          <w:p w14:paraId="491CE891" w14:textId="77777777" w:rsidR="00BE2A4A" w:rsidRDefault="00194D15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</w:p>
          <w:p w14:paraId="71B92D91" w14:textId="77777777" w:rsidR="00BE2A4A" w:rsidRDefault="002D040B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BE2A4A">
              <w:rPr>
                <w:rFonts w:asciiTheme="minorHAnsi" w:hAnsiTheme="minorHAnsi" w:cstheme="minorHAnsi"/>
              </w:rPr>
              <w:t xml:space="preserve">Navigation </w:t>
            </w:r>
          </w:p>
          <w:p w14:paraId="074F581A" w14:textId="59F89E12" w:rsidR="007F4B0B" w:rsidRPr="007F4B0B" w:rsidRDefault="002D040B" w:rsidP="007F4B0B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BE2A4A">
              <w:rPr>
                <w:rFonts w:asciiTheme="minorHAnsi" w:hAnsiTheme="minorHAnsi" w:cstheme="minorHAnsi"/>
              </w:rPr>
              <w:t>Objective</w:t>
            </w:r>
          </w:p>
          <w:p w14:paraId="74B534F3" w14:textId="2F93F3B1" w:rsidR="00DB6D54" w:rsidRDefault="000324E3" w:rsidP="007F4B0B">
            <w:pPr>
              <w:pStyle w:val="Bullet3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Confidence</w:t>
            </w:r>
            <w:r w:rsidR="002D3DFB">
              <w:rPr>
                <w:rFonts w:asciiTheme="minorHAnsi" w:hAnsiTheme="minorHAnsi" w:cstheme="minorHAnsi"/>
              </w:rPr>
              <w:t>, Concentration</w:t>
            </w:r>
            <w:r w:rsidR="00E626D0">
              <w:rPr>
                <w:rFonts w:asciiTheme="minorHAnsi" w:hAnsiTheme="minorHAnsi" w:cstheme="minorHAnsi"/>
              </w:rPr>
              <w:t xml:space="preserve"> and</w:t>
            </w:r>
            <w:r w:rsidR="002D3DFB">
              <w:rPr>
                <w:rFonts w:asciiTheme="minorHAnsi" w:hAnsiTheme="minorHAnsi" w:cstheme="minorHAnsi"/>
              </w:rPr>
              <w:t xml:space="preserve"> Control, flip and reveal</w:t>
            </w:r>
            <w:r w:rsidR="007F4B0B">
              <w:rPr>
                <w:rFonts w:asciiTheme="minorHAnsi" w:hAnsiTheme="minorHAnsi" w:cstheme="minorHAnsi"/>
              </w:rPr>
              <w:t xml:space="preserve"> </w:t>
            </w:r>
            <w:r w:rsidR="002D3DFB">
              <w:rPr>
                <w:rFonts w:asciiTheme="minorHAnsi" w:hAnsiTheme="minorHAnsi" w:cstheme="minorHAnsi"/>
              </w:rPr>
              <w:t>interaction</w:t>
            </w:r>
          </w:p>
          <w:p w14:paraId="63D3E273" w14:textId="3C7776D4" w:rsidR="00622EE8" w:rsidRDefault="00E626D0" w:rsidP="00DB6D54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section </w:t>
            </w:r>
            <w:r w:rsidR="00DB6D54" w:rsidRPr="00E626D0">
              <w:rPr>
                <w:rFonts w:asciiTheme="minorHAnsi" w:hAnsiTheme="minorHAnsi" w:cstheme="minorHAnsi"/>
                <w:b/>
                <w:bCs/>
              </w:rPr>
              <w:t>Confidence</w:t>
            </w:r>
          </w:p>
          <w:p w14:paraId="30AE5C6F" w14:textId="5FBB2620" w:rsidR="00DB6D54" w:rsidRDefault="001C1C19" w:rsidP="00B20BE3">
            <w:pPr>
              <w:pStyle w:val="Bullet3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the car image to reveal 7 reasons for having confi</w:t>
            </w:r>
            <w:r w:rsidR="00E626D0">
              <w:rPr>
                <w:rFonts w:asciiTheme="minorHAnsi" w:hAnsiTheme="minorHAnsi" w:cstheme="minorHAnsi"/>
              </w:rPr>
              <w:t>dence when driving</w:t>
            </w:r>
          </w:p>
          <w:p w14:paraId="27953F7B" w14:textId="1F448809" w:rsidR="006274DE" w:rsidRPr="005F3FE8" w:rsidRDefault="00E626D0" w:rsidP="006274DE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Second section </w:t>
            </w:r>
            <w:r w:rsidR="00807D70" w:rsidRPr="005F3FE8">
              <w:rPr>
                <w:rFonts w:asciiTheme="minorHAnsi" w:hAnsiTheme="minorHAnsi" w:cstheme="minorHAnsi"/>
                <w:b/>
                <w:bCs/>
              </w:rPr>
              <w:t>Concentration</w:t>
            </w:r>
          </w:p>
          <w:p w14:paraId="5625FE6F" w14:textId="3FFCE29E" w:rsidR="00D25A82" w:rsidRPr="00083185" w:rsidRDefault="00B20BE3" w:rsidP="00083185">
            <w:pPr>
              <w:pStyle w:val="Bullet3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slide interaction revealing 5 mini guides for good concentration while driving.</w:t>
            </w:r>
          </w:p>
          <w:p w14:paraId="3DE8A367" w14:textId="11AE99D5" w:rsidR="00D25A82" w:rsidRDefault="005F3FE8" w:rsidP="00BE2A4A">
            <w:pPr>
              <w:pStyle w:val="Bullet3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Third section</w:t>
            </w:r>
            <w:r w:rsidRPr="00FB26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B2668" w:rsidRPr="00FB2668">
              <w:rPr>
                <w:rFonts w:asciiTheme="minorHAnsi" w:hAnsiTheme="minorHAnsi" w:cstheme="minorHAnsi"/>
                <w:b/>
                <w:bCs/>
              </w:rPr>
              <w:t>Control</w:t>
            </w:r>
          </w:p>
          <w:p w14:paraId="3FBB12B9" w14:textId="472BC8A0" w:rsidR="005F059B" w:rsidRDefault="00FB2668" w:rsidP="00FB2668">
            <w:pPr>
              <w:pStyle w:val="Bullet3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Accordion interaction with tips on how and why Control is important while driving</w:t>
            </w:r>
          </w:p>
          <w:p w14:paraId="2B6394D3" w14:textId="77777777" w:rsidR="00660ECE" w:rsidRDefault="00660ECE" w:rsidP="00741431">
            <w:pPr>
              <w:pStyle w:val="Bullet3"/>
              <w:numPr>
                <w:ilvl w:val="0"/>
                <w:numId w:val="0"/>
              </w:numPr>
              <w:ind w:left="1800"/>
              <w:rPr>
                <w:sz w:val="22"/>
              </w:rPr>
            </w:pPr>
          </w:p>
          <w:p w14:paraId="38543793" w14:textId="07E8EDE0" w:rsidR="00660ECE" w:rsidRPr="00291E91" w:rsidRDefault="00660ECE" w:rsidP="005F059B">
            <w:pPr>
              <w:pStyle w:val="Bullet3"/>
              <w:numPr>
                <w:ilvl w:val="0"/>
                <w:numId w:val="0"/>
              </w:num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15" w:rsidRPr="00882B1D" w14:paraId="7EA79A7E" w14:textId="77777777" w:rsidTr="005F059B">
        <w:trPr>
          <w:trHeight w:val="95"/>
        </w:trPr>
        <w:tc>
          <w:tcPr>
            <w:tcW w:w="2213" w:type="dxa"/>
            <w:tcBorders>
              <w:left w:val="nil"/>
              <w:bottom w:val="nil"/>
            </w:tcBorders>
          </w:tcPr>
          <w:p w14:paraId="64921DBA" w14:textId="77777777" w:rsidR="00194D15" w:rsidRPr="00882B1D" w:rsidRDefault="00194D15" w:rsidP="0026170C">
            <w:pPr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6931" w:type="dxa"/>
            <w:tcBorders>
              <w:bottom w:val="nil"/>
              <w:right w:val="nil"/>
            </w:tcBorders>
            <w:shd w:val="clear" w:color="auto" w:fill="auto"/>
          </w:tcPr>
          <w:p w14:paraId="548B4A20" w14:textId="77777777" w:rsidR="00194D15" w:rsidRDefault="00194D15" w:rsidP="005F059B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094A72E9" w14:textId="77777777" w:rsidR="002A18D4" w:rsidRPr="00322D69" w:rsidRDefault="002A18D4" w:rsidP="0026170C">
      <w:pPr>
        <w:pStyle w:val="Header"/>
        <w:rPr>
          <w:rFonts w:ascii="Calibri" w:hAnsi="Calibri" w:cs="Calibri"/>
          <w:sz w:val="22"/>
          <w:szCs w:val="22"/>
        </w:rPr>
      </w:pPr>
    </w:p>
    <w:sectPr w:rsidR="002A18D4" w:rsidRPr="00322D69" w:rsidSect="00A34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432F" w14:textId="77777777" w:rsidR="00A34376" w:rsidRDefault="00A34376" w:rsidP="0026170C">
      <w:r>
        <w:separator/>
      </w:r>
    </w:p>
  </w:endnote>
  <w:endnote w:type="continuationSeparator" w:id="0">
    <w:p w14:paraId="083587AC" w14:textId="77777777" w:rsidR="00A34376" w:rsidRDefault="00A34376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124E" w14:textId="77777777" w:rsidR="00EA6F25" w:rsidRDefault="00EA6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3FF2" w14:textId="77777777" w:rsidR="00704A7F" w:rsidRPr="00360F1C" w:rsidRDefault="00704A7F" w:rsidP="00E76A2B">
    <w:pPr>
      <w:pStyle w:val="Footer"/>
      <w:rPr>
        <w:rFonts w:ascii="Calibri" w:hAnsi="Calibri" w:cs="Calibri"/>
      </w:rPr>
    </w:pPr>
  </w:p>
  <w:p w14:paraId="016C0135" w14:textId="77777777" w:rsidR="00704A7F" w:rsidRPr="00360F1C" w:rsidRDefault="00704A7F" w:rsidP="00E76A2B">
    <w:pPr>
      <w:pStyle w:val="Footer"/>
      <w:rPr>
        <w:rFonts w:ascii="Calibri" w:hAnsi="Calibri" w:cs="Calibri"/>
      </w:rPr>
    </w:pPr>
    <w:r w:rsidRPr="00360F1C">
      <w:rPr>
        <w:rFonts w:ascii="Calibri" w:hAnsi="Calibri" w:cs="Calibri"/>
      </w:rPr>
      <w:tab/>
      <w:t xml:space="preserve">Page </w:t>
    </w:r>
    <w:r w:rsidR="0018215D"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="0018215D" w:rsidRPr="00360F1C">
      <w:rPr>
        <w:rStyle w:val="PageNumber"/>
        <w:rFonts w:ascii="Calibri" w:hAnsi="Calibri" w:cs="Calibri"/>
      </w:rPr>
      <w:fldChar w:fldCharType="separate"/>
    </w:r>
    <w:r w:rsidR="008107E5">
      <w:rPr>
        <w:rStyle w:val="PageNumber"/>
        <w:rFonts w:ascii="Calibri" w:hAnsi="Calibri" w:cs="Calibri"/>
        <w:noProof/>
      </w:rPr>
      <w:t>1</w:t>
    </w:r>
    <w:r w:rsidR="0018215D"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="0018215D"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="0018215D" w:rsidRPr="00360F1C">
      <w:rPr>
        <w:rStyle w:val="PageNumber"/>
        <w:rFonts w:ascii="Calibri" w:hAnsi="Calibri" w:cs="Calibri"/>
      </w:rPr>
      <w:fldChar w:fldCharType="separate"/>
    </w:r>
    <w:r w:rsidR="008107E5">
      <w:rPr>
        <w:rStyle w:val="PageNumber"/>
        <w:rFonts w:ascii="Calibri" w:hAnsi="Calibri" w:cs="Calibri"/>
        <w:noProof/>
      </w:rPr>
      <w:t>4</w:t>
    </w:r>
    <w:r w:rsidR="0018215D"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  <w:r w:rsidRPr="00360F1C">
      <w:rPr>
        <w:rStyle w:val="PageNumber"/>
        <w:rFonts w:ascii="Calibri" w:hAnsi="Calibri" w:cs="Calibri"/>
      </w:rPr>
      <w:t>Last Update:</w:t>
    </w:r>
    <w:r>
      <w:rPr>
        <w:rStyle w:val="PageNumber"/>
        <w:rFonts w:ascii="Calibri" w:hAnsi="Calibri" w:cs="Calibri"/>
      </w:rPr>
      <w:t xml:space="preserve"> mm/dd/</w:t>
    </w:r>
    <w:proofErr w:type="spellStart"/>
    <w:r>
      <w:rPr>
        <w:rStyle w:val="PageNumber"/>
        <w:rFonts w:ascii="Calibri" w:hAnsi="Calibri" w:cs="Calibri"/>
      </w:rPr>
      <w:t>yyyy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BB4" w14:textId="77777777" w:rsidR="00EA6F25" w:rsidRDefault="00EA6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AE7A" w14:textId="77777777" w:rsidR="00A34376" w:rsidRDefault="00A34376" w:rsidP="0026170C">
      <w:r>
        <w:separator/>
      </w:r>
    </w:p>
  </w:footnote>
  <w:footnote w:type="continuationSeparator" w:id="0">
    <w:p w14:paraId="5943BFF4" w14:textId="77777777" w:rsidR="00A34376" w:rsidRDefault="00A34376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4F7C" w14:textId="77777777" w:rsidR="00EA6F25" w:rsidRDefault="00EA6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364D" w14:textId="3A47FE0E" w:rsidR="00704A7F" w:rsidRPr="00360F1C" w:rsidRDefault="00704A7F" w:rsidP="0026170C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b/>
        <w:sz w:val="22"/>
        <w:szCs w:val="22"/>
      </w:rPr>
    </w:pPr>
    <w:r w:rsidRPr="00360F1C">
      <w:rPr>
        <w:rFonts w:ascii="Calibri" w:hAnsi="Calibri" w:cs="Calibri"/>
        <w:sz w:val="22"/>
        <w:szCs w:val="22"/>
      </w:rPr>
      <w:tab/>
    </w:r>
    <w:r w:rsidRPr="00360F1C">
      <w:rPr>
        <w:rFonts w:ascii="Calibri" w:hAnsi="Calibri" w:cs="Calibri"/>
        <w:sz w:val="22"/>
        <w:szCs w:val="22"/>
      </w:rPr>
      <w:tab/>
    </w:r>
  </w:p>
  <w:p w14:paraId="4C7317B1" w14:textId="05138B0C" w:rsidR="00704A7F" w:rsidRPr="00360F1C" w:rsidRDefault="00704A7F" w:rsidP="0026170C">
    <w:pPr>
      <w:pStyle w:val="Header"/>
      <w:tabs>
        <w:tab w:val="clear" w:pos="8640"/>
        <w:tab w:val="right" w:pos="9360"/>
      </w:tabs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  <w:sz w:val="22"/>
        <w:szCs w:val="22"/>
      </w:rPr>
      <w:tab/>
    </w:r>
    <w:r w:rsidR="00EA6F25">
      <w:rPr>
        <w:rFonts w:ascii="Calibri" w:hAnsi="Calibri" w:cs="Calibri"/>
        <w:sz w:val="22"/>
        <w:szCs w:val="22"/>
      </w:rPr>
      <w:t>The 3 C’s of Driving</w:t>
    </w:r>
    <w:r w:rsidRPr="00360F1C">
      <w:rPr>
        <w:rFonts w:ascii="Calibri" w:hAnsi="Calibri" w:cs="Calibri"/>
        <w:i/>
        <w:sz w:val="22"/>
        <w:szCs w:val="22"/>
      </w:rPr>
      <w:t>—Design Document</w:t>
    </w:r>
  </w:p>
  <w:p w14:paraId="7660B478" w14:textId="77777777" w:rsidR="00704A7F" w:rsidRPr="00A21556" w:rsidRDefault="00704A7F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BC2B" w14:textId="77777777" w:rsidR="00EA6F25" w:rsidRDefault="00EA6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780"/>
    <w:multiLevelType w:val="hybridMultilevel"/>
    <w:tmpl w:val="3C12E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61124"/>
    <w:multiLevelType w:val="hybridMultilevel"/>
    <w:tmpl w:val="83585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560CF"/>
    <w:multiLevelType w:val="hybridMultilevel"/>
    <w:tmpl w:val="D5BE8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C2053"/>
    <w:multiLevelType w:val="hybridMultilevel"/>
    <w:tmpl w:val="EAD6B00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5618"/>
    <w:multiLevelType w:val="hybridMultilevel"/>
    <w:tmpl w:val="B854F7D8"/>
    <w:lvl w:ilvl="0" w:tplc="ECC04A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620C"/>
    <w:multiLevelType w:val="hybridMultilevel"/>
    <w:tmpl w:val="39B8A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47C3B"/>
    <w:multiLevelType w:val="hybridMultilevel"/>
    <w:tmpl w:val="E54ADC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3F04B28"/>
    <w:multiLevelType w:val="hybridMultilevel"/>
    <w:tmpl w:val="088E8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E6678"/>
    <w:multiLevelType w:val="hybridMultilevel"/>
    <w:tmpl w:val="AF280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6352F"/>
    <w:multiLevelType w:val="hybridMultilevel"/>
    <w:tmpl w:val="32BE1FF6"/>
    <w:lvl w:ilvl="0" w:tplc="7BA02A5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D55904"/>
    <w:multiLevelType w:val="hybridMultilevel"/>
    <w:tmpl w:val="8C38A864"/>
    <w:lvl w:ilvl="0" w:tplc="86866DC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CF34B5"/>
    <w:multiLevelType w:val="hybridMultilevel"/>
    <w:tmpl w:val="65DA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55428"/>
    <w:multiLevelType w:val="hybridMultilevel"/>
    <w:tmpl w:val="A54E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2D73"/>
    <w:multiLevelType w:val="hybridMultilevel"/>
    <w:tmpl w:val="FE6C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02373"/>
    <w:multiLevelType w:val="hybridMultilevel"/>
    <w:tmpl w:val="5DEA7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EA727A"/>
    <w:multiLevelType w:val="hybridMultilevel"/>
    <w:tmpl w:val="7A882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D1EF4"/>
    <w:multiLevelType w:val="hybridMultilevel"/>
    <w:tmpl w:val="D5BA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476A"/>
    <w:multiLevelType w:val="hybridMultilevel"/>
    <w:tmpl w:val="C434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446D1"/>
    <w:multiLevelType w:val="hybridMultilevel"/>
    <w:tmpl w:val="198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516E0"/>
    <w:multiLevelType w:val="hybridMultilevel"/>
    <w:tmpl w:val="068A4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47C2A"/>
    <w:multiLevelType w:val="hybridMultilevel"/>
    <w:tmpl w:val="F3E08018"/>
    <w:lvl w:ilvl="0" w:tplc="3380135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579E9"/>
    <w:multiLevelType w:val="hybridMultilevel"/>
    <w:tmpl w:val="A4107E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0474522">
    <w:abstractNumId w:val="27"/>
  </w:num>
  <w:num w:numId="2" w16cid:durableId="1510177395">
    <w:abstractNumId w:val="31"/>
  </w:num>
  <w:num w:numId="3" w16cid:durableId="1456289459">
    <w:abstractNumId w:val="0"/>
  </w:num>
  <w:num w:numId="4" w16cid:durableId="864371790">
    <w:abstractNumId w:val="24"/>
  </w:num>
  <w:num w:numId="5" w16cid:durableId="2093045222">
    <w:abstractNumId w:val="26"/>
  </w:num>
  <w:num w:numId="6" w16cid:durableId="384254989">
    <w:abstractNumId w:val="5"/>
  </w:num>
  <w:num w:numId="7" w16cid:durableId="2034958431">
    <w:abstractNumId w:val="22"/>
  </w:num>
  <w:num w:numId="8" w16cid:durableId="177547988">
    <w:abstractNumId w:val="18"/>
  </w:num>
  <w:num w:numId="9" w16cid:durableId="1428577950">
    <w:abstractNumId w:val="11"/>
  </w:num>
  <w:num w:numId="10" w16cid:durableId="1291669646">
    <w:abstractNumId w:val="4"/>
  </w:num>
  <w:num w:numId="11" w16cid:durableId="1901599614">
    <w:abstractNumId w:val="4"/>
  </w:num>
  <w:num w:numId="12" w16cid:durableId="213976057">
    <w:abstractNumId w:val="4"/>
  </w:num>
  <w:num w:numId="13" w16cid:durableId="1670526000">
    <w:abstractNumId w:val="4"/>
  </w:num>
  <w:num w:numId="14" w16cid:durableId="1716463152">
    <w:abstractNumId w:val="4"/>
  </w:num>
  <w:num w:numId="15" w16cid:durableId="328294131">
    <w:abstractNumId w:val="4"/>
  </w:num>
  <w:num w:numId="16" w16cid:durableId="399640418">
    <w:abstractNumId w:val="4"/>
  </w:num>
  <w:num w:numId="17" w16cid:durableId="714279917">
    <w:abstractNumId w:val="4"/>
  </w:num>
  <w:num w:numId="18" w16cid:durableId="1240795997">
    <w:abstractNumId w:val="4"/>
  </w:num>
  <w:num w:numId="19" w16cid:durableId="1621916268">
    <w:abstractNumId w:val="4"/>
  </w:num>
  <w:num w:numId="20" w16cid:durableId="199782657">
    <w:abstractNumId w:val="4"/>
  </w:num>
  <w:num w:numId="21" w16cid:durableId="714625985">
    <w:abstractNumId w:val="4"/>
  </w:num>
  <w:num w:numId="22" w16cid:durableId="1673336986">
    <w:abstractNumId w:val="4"/>
  </w:num>
  <w:num w:numId="23" w16cid:durableId="1843470397">
    <w:abstractNumId w:val="4"/>
  </w:num>
  <w:num w:numId="24" w16cid:durableId="645168054">
    <w:abstractNumId w:val="4"/>
  </w:num>
  <w:num w:numId="25" w16cid:durableId="362632370">
    <w:abstractNumId w:val="4"/>
  </w:num>
  <w:num w:numId="26" w16cid:durableId="374232871">
    <w:abstractNumId w:val="4"/>
  </w:num>
  <w:num w:numId="27" w16cid:durableId="2130126010">
    <w:abstractNumId w:val="7"/>
  </w:num>
  <w:num w:numId="28" w16cid:durableId="1750494874">
    <w:abstractNumId w:val="4"/>
  </w:num>
  <w:num w:numId="29" w16cid:durableId="1292131809">
    <w:abstractNumId w:val="16"/>
  </w:num>
  <w:num w:numId="30" w16cid:durableId="225379598">
    <w:abstractNumId w:val="8"/>
  </w:num>
  <w:num w:numId="31" w16cid:durableId="1127816271">
    <w:abstractNumId w:val="3"/>
  </w:num>
  <w:num w:numId="32" w16cid:durableId="1636641113">
    <w:abstractNumId w:val="21"/>
  </w:num>
  <w:num w:numId="33" w16cid:durableId="184564512">
    <w:abstractNumId w:val="32"/>
  </w:num>
  <w:num w:numId="34" w16cid:durableId="1035034104">
    <w:abstractNumId w:val="1"/>
  </w:num>
  <w:num w:numId="35" w16cid:durableId="1229194644">
    <w:abstractNumId w:val="2"/>
  </w:num>
  <w:num w:numId="36" w16cid:durableId="396245634">
    <w:abstractNumId w:val="15"/>
  </w:num>
  <w:num w:numId="37" w16cid:durableId="157892341">
    <w:abstractNumId w:val="28"/>
  </w:num>
  <w:num w:numId="38" w16cid:durableId="1190220494">
    <w:abstractNumId w:val="25"/>
  </w:num>
  <w:num w:numId="39" w16cid:durableId="1138450947">
    <w:abstractNumId w:val="23"/>
  </w:num>
  <w:num w:numId="40" w16cid:durableId="962006941">
    <w:abstractNumId w:val="10"/>
  </w:num>
  <w:num w:numId="41" w16cid:durableId="1335643335">
    <w:abstractNumId w:val="9"/>
  </w:num>
  <w:num w:numId="42" w16cid:durableId="948004211">
    <w:abstractNumId w:val="12"/>
  </w:num>
  <w:num w:numId="43" w16cid:durableId="1796749981">
    <w:abstractNumId w:val="17"/>
  </w:num>
  <w:num w:numId="44" w16cid:durableId="1064839836">
    <w:abstractNumId w:val="29"/>
  </w:num>
  <w:num w:numId="45" w16cid:durableId="422922203">
    <w:abstractNumId w:val="20"/>
  </w:num>
  <w:num w:numId="46" w16cid:durableId="850143779">
    <w:abstractNumId w:val="19"/>
  </w:num>
  <w:num w:numId="47" w16cid:durableId="1593777872">
    <w:abstractNumId w:val="14"/>
  </w:num>
  <w:num w:numId="48" w16cid:durableId="291601445">
    <w:abstractNumId w:val="6"/>
  </w:num>
  <w:num w:numId="49" w16cid:durableId="1375884828">
    <w:abstractNumId w:val="13"/>
  </w:num>
  <w:num w:numId="50" w16cid:durableId="98238746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AA"/>
    <w:rsid w:val="00002DF3"/>
    <w:rsid w:val="0001559F"/>
    <w:rsid w:val="00023BBA"/>
    <w:rsid w:val="000324E3"/>
    <w:rsid w:val="00036A8F"/>
    <w:rsid w:val="000621F1"/>
    <w:rsid w:val="00065608"/>
    <w:rsid w:val="00081A9B"/>
    <w:rsid w:val="00082C03"/>
    <w:rsid w:val="00083185"/>
    <w:rsid w:val="000962B1"/>
    <w:rsid w:val="000A0636"/>
    <w:rsid w:val="000B29AA"/>
    <w:rsid w:val="000B4483"/>
    <w:rsid w:val="000C64E0"/>
    <w:rsid w:val="000D48DF"/>
    <w:rsid w:val="000F6906"/>
    <w:rsid w:val="000F6A56"/>
    <w:rsid w:val="00105646"/>
    <w:rsid w:val="001403A8"/>
    <w:rsid w:val="001740A0"/>
    <w:rsid w:val="0018215D"/>
    <w:rsid w:val="00185ED8"/>
    <w:rsid w:val="00191F01"/>
    <w:rsid w:val="00194D15"/>
    <w:rsid w:val="001A301E"/>
    <w:rsid w:val="001A55CE"/>
    <w:rsid w:val="001C1C19"/>
    <w:rsid w:val="001C7F8A"/>
    <w:rsid w:val="001E20BE"/>
    <w:rsid w:val="001E2E8C"/>
    <w:rsid w:val="001E52EE"/>
    <w:rsid w:val="001F229D"/>
    <w:rsid w:val="001F3F63"/>
    <w:rsid w:val="001F59E8"/>
    <w:rsid w:val="00222D27"/>
    <w:rsid w:val="0023478A"/>
    <w:rsid w:val="002500AA"/>
    <w:rsid w:val="00253497"/>
    <w:rsid w:val="002538F9"/>
    <w:rsid w:val="0026170C"/>
    <w:rsid w:val="002727B3"/>
    <w:rsid w:val="00283100"/>
    <w:rsid w:val="00291E91"/>
    <w:rsid w:val="002938B2"/>
    <w:rsid w:val="002A1549"/>
    <w:rsid w:val="002A18D4"/>
    <w:rsid w:val="002A7413"/>
    <w:rsid w:val="002C54A1"/>
    <w:rsid w:val="002D040B"/>
    <w:rsid w:val="002D274E"/>
    <w:rsid w:val="002D37C3"/>
    <w:rsid w:val="002D3DFB"/>
    <w:rsid w:val="002D50A8"/>
    <w:rsid w:val="002E0C45"/>
    <w:rsid w:val="002E59AB"/>
    <w:rsid w:val="002F4DA7"/>
    <w:rsid w:val="002F5DF1"/>
    <w:rsid w:val="002F6DE7"/>
    <w:rsid w:val="00322D69"/>
    <w:rsid w:val="00330919"/>
    <w:rsid w:val="0033366C"/>
    <w:rsid w:val="00333726"/>
    <w:rsid w:val="00360F1C"/>
    <w:rsid w:val="003778B3"/>
    <w:rsid w:val="00387DA9"/>
    <w:rsid w:val="00392653"/>
    <w:rsid w:val="003A05DD"/>
    <w:rsid w:val="003A0E8E"/>
    <w:rsid w:val="003A3DAD"/>
    <w:rsid w:val="003A3EF3"/>
    <w:rsid w:val="003A72C9"/>
    <w:rsid w:val="003B13BA"/>
    <w:rsid w:val="003B6A98"/>
    <w:rsid w:val="003C1E4B"/>
    <w:rsid w:val="003C5DBA"/>
    <w:rsid w:val="003D4242"/>
    <w:rsid w:val="003E6781"/>
    <w:rsid w:val="004034B6"/>
    <w:rsid w:val="00406829"/>
    <w:rsid w:val="00411E92"/>
    <w:rsid w:val="00412A3F"/>
    <w:rsid w:val="0041338B"/>
    <w:rsid w:val="00426E3D"/>
    <w:rsid w:val="00447E10"/>
    <w:rsid w:val="00454350"/>
    <w:rsid w:val="00465E08"/>
    <w:rsid w:val="0047242F"/>
    <w:rsid w:val="00473A6E"/>
    <w:rsid w:val="0048185C"/>
    <w:rsid w:val="00495FF0"/>
    <w:rsid w:val="004B5A9E"/>
    <w:rsid w:val="004B797C"/>
    <w:rsid w:val="004C5B36"/>
    <w:rsid w:val="004D2F4F"/>
    <w:rsid w:val="004E06FB"/>
    <w:rsid w:val="004E412C"/>
    <w:rsid w:val="004F2A54"/>
    <w:rsid w:val="004F5DDE"/>
    <w:rsid w:val="005147E7"/>
    <w:rsid w:val="00525CEC"/>
    <w:rsid w:val="005264AD"/>
    <w:rsid w:val="00534838"/>
    <w:rsid w:val="005421BA"/>
    <w:rsid w:val="00550174"/>
    <w:rsid w:val="005556FC"/>
    <w:rsid w:val="00580336"/>
    <w:rsid w:val="00580DA4"/>
    <w:rsid w:val="00581D38"/>
    <w:rsid w:val="00596B85"/>
    <w:rsid w:val="005A22EF"/>
    <w:rsid w:val="005A58D5"/>
    <w:rsid w:val="005B26C3"/>
    <w:rsid w:val="005E061B"/>
    <w:rsid w:val="005F059B"/>
    <w:rsid w:val="005F238F"/>
    <w:rsid w:val="005F3FE8"/>
    <w:rsid w:val="005F560B"/>
    <w:rsid w:val="005F7C15"/>
    <w:rsid w:val="00610119"/>
    <w:rsid w:val="00622EE8"/>
    <w:rsid w:val="006274DE"/>
    <w:rsid w:val="006419B9"/>
    <w:rsid w:val="006553D0"/>
    <w:rsid w:val="00660ECE"/>
    <w:rsid w:val="006623CC"/>
    <w:rsid w:val="00680EE7"/>
    <w:rsid w:val="0068580F"/>
    <w:rsid w:val="00686D60"/>
    <w:rsid w:val="00691C68"/>
    <w:rsid w:val="0069257A"/>
    <w:rsid w:val="00693B4B"/>
    <w:rsid w:val="006A1C6C"/>
    <w:rsid w:val="006E6443"/>
    <w:rsid w:val="006E6F4B"/>
    <w:rsid w:val="00704A7F"/>
    <w:rsid w:val="00711B89"/>
    <w:rsid w:val="0071219B"/>
    <w:rsid w:val="00740026"/>
    <w:rsid w:val="00741431"/>
    <w:rsid w:val="00757258"/>
    <w:rsid w:val="0076027B"/>
    <w:rsid w:val="00764912"/>
    <w:rsid w:val="0078548F"/>
    <w:rsid w:val="00795239"/>
    <w:rsid w:val="0079592A"/>
    <w:rsid w:val="00796604"/>
    <w:rsid w:val="007B37BF"/>
    <w:rsid w:val="007C0BD8"/>
    <w:rsid w:val="007C72D4"/>
    <w:rsid w:val="007D025B"/>
    <w:rsid w:val="007D1D48"/>
    <w:rsid w:val="007D5356"/>
    <w:rsid w:val="007E00D1"/>
    <w:rsid w:val="007E5061"/>
    <w:rsid w:val="007F3A2C"/>
    <w:rsid w:val="007F4B0B"/>
    <w:rsid w:val="00807D70"/>
    <w:rsid w:val="008107E5"/>
    <w:rsid w:val="0081658F"/>
    <w:rsid w:val="00820E51"/>
    <w:rsid w:val="00836914"/>
    <w:rsid w:val="008403B2"/>
    <w:rsid w:val="0085128D"/>
    <w:rsid w:val="008566D3"/>
    <w:rsid w:val="00857581"/>
    <w:rsid w:val="00881192"/>
    <w:rsid w:val="00882B1D"/>
    <w:rsid w:val="00887527"/>
    <w:rsid w:val="00891F84"/>
    <w:rsid w:val="008A19CC"/>
    <w:rsid w:val="008A6C1A"/>
    <w:rsid w:val="008C67B7"/>
    <w:rsid w:val="008C686F"/>
    <w:rsid w:val="008E20E1"/>
    <w:rsid w:val="008E623D"/>
    <w:rsid w:val="008E630B"/>
    <w:rsid w:val="008F108F"/>
    <w:rsid w:val="008F742B"/>
    <w:rsid w:val="00906E88"/>
    <w:rsid w:val="009106EB"/>
    <w:rsid w:val="009328C1"/>
    <w:rsid w:val="00936D34"/>
    <w:rsid w:val="00942472"/>
    <w:rsid w:val="00945473"/>
    <w:rsid w:val="0094769D"/>
    <w:rsid w:val="009512CD"/>
    <w:rsid w:val="00960B46"/>
    <w:rsid w:val="00965148"/>
    <w:rsid w:val="009670B0"/>
    <w:rsid w:val="009735D6"/>
    <w:rsid w:val="00973CB7"/>
    <w:rsid w:val="0099699D"/>
    <w:rsid w:val="009B2C2C"/>
    <w:rsid w:val="009C03DB"/>
    <w:rsid w:val="009C6100"/>
    <w:rsid w:val="009D0A16"/>
    <w:rsid w:val="009D0D7D"/>
    <w:rsid w:val="009D1013"/>
    <w:rsid w:val="009E4EE7"/>
    <w:rsid w:val="009F3B0E"/>
    <w:rsid w:val="00A023BE"/>
    <w:rsid w:val="00A0655F"/>
    <w:rsid w:val="00A10071"/>
    <w:rsid w:val="00A11406"/>
    <w:rsid w:val="00A21556"/>
    <w:rsid w:val="00A24E5F"/>
    <w:rsid w:val="00A34376"/>
    <w:rsid w:val="00A346BD"/>
    <w:rsid w:val="00A50312"/>
    <w:rsid w:val="00A56C4F"/>
    <w:rsid w:val="00A76DC5"/>
    <w:rsid w:val="00A84417"/>
    <w:rsid w:val="00A90B73"/>
    <w:rsid w:val="00A921C0"/>
    <w:rsid w:val="00AA055D"/>
    <w:rsid w:val="00AB0880"/>
    <w:rsid w:val="00AB3B66"/>
    <w:rsid w:val="00AE013F"/>
    <w:rsid w:val="00AE62A1"/>
    <w:rsid w:val="00AF37AA"/>
    <w:rsid w:val="00AF4A96"/>
    <w:rsid w:val="00AF4B39"/>
    <w:rsid w:val="00AF74DD"/>
    <w:rsid w:val="00B0682D"/>
    <w:rsid w:val="00B12D03"/>
    <w:rsid w:val="00B155F5"/>
    <w:rsid w:val="00B20BE3"/>
    <w:rsid w:val="00B23AEB"/>
    <w:rsid w:val="00B256B9"/>
    <w:rsid w:val="00B4481D"/>
    <w:rsid w:val="00B54363"/>
    <w:rsid w:val="00B662FF"/>
    <w:rsid w:val="00B710BC"/>
    <w:rsid w:val="00B8734A"/>
    <w:rsid w:val="00BB2B87"/>
    <w:rsid w:val="00BB4405"/>
    <w:rsid w:val="00BC1D41"/>
    <w:rsid w:val="00BE2A4A"/>
    <w:rsid w:val="00BE2B1D"/>
    <w:rsid w:val="00BE6807"/>
    <w:rsid w:val="00BF02C2"/>
    <w:rsid w:val="00BF7547"/>
    <w:rsid w:val="00C03102"/>
    <w:rsid w:val="00C229D3"/>
    <w:rsid w:val="00C279B1"/>
    <w:rsid w:val="00C4517D"/>
    <w:rsid w:val="00C469C0"/>
    <w:rsid w:val="00C51ACA"/>
    <w:rsid w:val="00C52FDC"/>
    <w:rsid w:val="00C61E39"/>
    <w:rsid w:val="00C66294"/>
    <w:rsid w:val="00C869A5"/>
    <w:rsid w:val="00C91CF4"/>
    <w:rsid w:val="00C96E5E"/>
    <w:rsid w:val="00CB3DD4"/>
    <w:rsid w:val="00CB4941"/>
    <w:rsid w:val="00CE4C05"/>
    <w:rsid w:val="00CE6AD2"/>
    <w:rsid w:val="00D13FBA"/>
    <w:rsid w:val="00D23414"/>
    <w:rsid w:val="00D246FF"/>
    <w:rsid w:val="00D25A82"/>
    <w:rsid w:val="00D46FB6"/>
    <w:rsid w:val="00D724DD"/>
    <w:rsid w:val="00DB6D54"/>
    <w:rsid w:val="00DC6BF4"/>
    <w:rsid w:val="00DE3788"/>
    <w:rsid w:val="00DF7FC3"/>
    <w:rsid w:val="00E050AA"/>
    <w:rsid w:val="00E07C6C"/>
    <w:rsid w:val="00E10CBB"/>
    <w:rsid w:val="00E10CEA"/>
    <w:rsid w:val="00E1121D"/>
    <w:rsid w:val="00E25BC7"/>
    <w:rsid w:val="00E2772E"/>
    <w:rsid w:val="00E30C4D"/>
    <w:rsid w:val="00E3596C"/>
    <w:rsid w:val="00E36B5F"/>
    <w:rsid w:val="00E43063"/>
    <w:rsid w:val="00E53C2F"/>
    <w:rsid w:val="00E55BC9"/>
    <w:rsid w:val="00E626D0"/>
    <w:rsid w:val="00E73739"/>
    <w:rsid w:val="00E76A2B"/>
    <w:rsid w:val="00E86AA4"/>
    <w:rsid w:val="00E914A2"/>
    <w:rsid w:val="00EA0BC5"/>
    <w:rsid w:val="00EA6F25"/>
    <w:rsid w:val="00EB6509"/>
    <w:rsid w:val="00ED1C99"/>
    <w:rsid w:val="00EE0991"/>
    <w:rsid w:val="00EF1EA5"/>
    <w:rsid w:val="00F14F6E"/>
    <w:rsid w:val="00F20488"/>
    <w:rsid w:val="00F33AAF"/>
    <w:rsid w:val="00F4468C"/>
    <w:rsid w:val="00F5593C"/>
    <w:rsid w:val="00F576F9"/>
    <w:rsid w:val="00F612A9"/>
    <w:rsid w:val="00F81715"/>
    <w:rsid w:val="00F8669C"/>
    <w:rsid w:val="00FB25B7"/>
    <w:rsid w:val="00FB2668"/>
    <w:rsid w:val="00FC3AE5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D306"/>
  <w15:docId w15:val="{6A5EE971-57E6-4226-AFCA-58B2F7D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30B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10CEA"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rsid w:val="00E10CEA"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rsid w:val="00E10CEA"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0CEA"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rsid w:val="00E10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  <w:rsid w:val="00E10CEA"/>
  </w:style>
  <w:style w:type="character" w:styleId="CommentReference">
    <w:name w:val="annotation reference"/>
    <w:semiHidden/>
    <w:rsid w:val="00E10C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0CE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10CEA"/>
    <w:rPr>
      <w:b/>
      <w:bCs/>
    </w:rPr>
  </w:style>
  <w:style w:type="paragraph" w:styleId="BalloonText">
    <w:name w:val="Balloon Text"/>
    <w:basedOn w:val="Normal"/>
    <w:semiHidden/>
    <w:rsid w:val="00E10CEA"/>
    <w:rPr>
      <w:rFonts w:cs="Tahoma"/>
      <w:sz w:val="16"/>
      <w:szCs w:val="16"/>
    </w:rPr>
  </w:style>
  <w:style w:type="paragraph" w:styleId="BodyText">
    <w:name w:val="Body Text"/>
    <w:basedOn w:val="Normal"/>
    <w:rsid w:val="00E10CEA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30C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DA4"/>
    <w:pPr>
      <w:spacing w:before="100" w:beforeAutospacing="1" w:after="100" w:afterAutospacing="1"/>
    </w:pPr>
    <w:rPr>
      <w:rFonts w:ascii="Times New Roman" w:hAnsi="Times New Roman"/>
      <w:sz w:val="24"/>
      <w:lang w:val="es-AR" w:eastAsia="es-ES_tradnl"/>
    </w:rPr>
  </w:style>
  <w:style w:type="character" w:styleId="Hyperlink">
    <w:name w:val="Hyperlink"/>
    <w:basedOn w:val="DefaultParagraphFont"/>
    <w:unhideWhenUsed/>
    <w:rsid w:val="00514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8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91994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6197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316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34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9658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7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47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443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65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515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26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5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15282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418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34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53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28974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9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27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318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811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630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90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D3DF-10BE-42B3-8569-836DA2B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PNC</Company>
  <LinksUpToDate>false</LinksUpToDate>
  <CharactersWithSpaces>1374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roisin mcloughlin</cp:lastModifiedBy>
  <cp:revision>2</cp:revision>
  <cp:lastPrinted>2008-12-30T22:48:00Z</cp:lastPrinted>
  <dcterms:created xsi:type="dcterms:W3CDTF">2024-10-14T13:58:00Z</dcterms:created>
  <dcterms:modified xsi:type="dcterms:W3CDTF">2024-10-14T13:58:00Z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  <property fmtid="{D5CDD505-2E9C-101B-9397-08002B2CF9AE}" pid="4" name="GrammarlyDocumentId">
    <vt:lpwstr>a562b9f252190ce902b8e0d4107733afe815127387cca1784ca7a91591e975cb</vt:lpwstr>
  </property>
</Properties>
</file>